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yndham-east-kimberley-profile"/>
    <w:p>
      <w:pPr>
        <w:pStyle w:val="Heading1"/>
      </w:pPr>
      <w:r>
        <w:t xml:space="preserve">Wyndham-East Kimberley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112,066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8,058          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Kununurra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Wyndham-East Kimberley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Western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251,255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108,000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61,980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49,180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$60,269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$760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3,726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391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Administrative and Support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657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1044 - Ex TC Ellie and associated flooding (28 December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1024 - Tropical Cyclone Anika (26 February - 4 March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2024-11-14T23:51:46Z</dcterms:created>
  <dcterms:modified xsi:type="dcterms:W3CDTF">2024-11-14T23:51:46Z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